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1908"/>
        <w:gridCol w:w="3792"/>
      </w:tblGrid>
      <w:tr w:rsidR="00BE3EFD" w:rsidRPr="00DE52F2" w14:paraId="014E0699" w14:textId="77777777">
        <w:trPr>
          <w:jc w:val="right"/>
        </w:trPr>
        <w:tc>
          <w:tcPr>
            <w:tcW w:w="1908" w:type="dxa"/>
          </w:tcPr>
          <w:p w14:paraId="0791FBA1" w14:textId="77777777" w:rsidR="00BE3EFD" w:rsidRPr="00DE52F2" w:rsidRDefault="007A612E">
            <w:pPr>
              <w:pStyle w:val="Address2"/>
              <w:ind w:left="-24"/>
            </w:pPr>
            <w:r w:rsidRPr="00DE52F2">
              <w:t xml:space="preserve">                                        </w:t>
            </w:r>
          </w:p>
        </w:tc>
        <w:tc>
          <w:tcPr>
            <w:tcW w:w="3792" w:type="dxa"/>
          </w:tcPr>
          <w:p w14:paraId="066F104E" w14:textId="77777777" w:rsidR="00BE3EFD" w:rsidRPr="00DE52F2" w:rsidRDefault="00BE3EFD">
            <w:pPr>
              <w:pStyle w:val="Address1"/>
              <w:ind w:left="-24"/>
              <w:rPr>
                <w:sz w:val="20"/>
              </w:rPr>
            </w:pPr>
          </w:p>
          <w:p w14:paraId="6DD13861" w14:textId="77777777" w:rsidR="00BE3EFD" w:rsidRPr="00DE52F2" w:rsidRDefault="00C940D9">
            <w:pPr>
              <w:pStyle w:val="Address1"/>
              <w:ind w:left="-24"/>
              <w:rPr>
                <w:sz w:val="20"/>
              </w:rPr>
            </w:pPr>
            <w:r w:rsidRPr="00DE52F2">
              <w:rPr>
                <w:sz w:val="20"/>
              </w:rPr>
              <w:t xml:space="preserve">Telefon </w:t>
            </w:r>
            <w:r w:rsidR="00F077EC" w:rsidRPr="00DE52F2">
              <w:rPr>
                <w:sz w:val="20"/>
              </w:rPr>
              <w:t xml:space="preserve">+ </w:t>
            </w:r>
            <w:bookmarkStart w:id="0" w:name="_Hlk92632063"/>
            <w:r w:rsidR="00F077EC" w:rsidRPr="00DE52F2">
              <w:rPr>
                <w:sz w:val="20"/>
              </w:rPr>
              <w:t>38</w:t>
            </w:r>
            <w:r w:rsidR="00DE52F2" w:rsidRPr="00DE52F2">
              <w:rPr>
                <w:sz w:val="20"/>
              </w:rPr>
              <w:t>6</w:t>
            </w:r>
            <w:r w:rsidR="00F077EC" w:rsidRPr="00DE52F2">
              <w:rPr>
                <w:sz w:val="20"/>
              </w:rPr>
              <w:t xml:space="preserve"> </w:t>
            </w:r>
            <w:r w:rsidR="000934FA">
              <w:rPr>
                <w:sz w:val="20"/>
              </w:rPr>
              <w:t xml:space="preserve"> </w:t>
            </w:r>
            <w:r w:rsidR="000934FA" w:rsidRPr="000934FA">
              <w:rPr>
                <w:sz w:val="20"/>
              </w:rPr>
              <w:t>041 200 150</w:t>
            </w:r>
            <w:bookmarkEnd w:id="0"/>
          </w:p>
          <w:p w14:paraId="0E6CDC59" w14:textId="77777777" w:rsidR="00BE3EFD" w:rsidRPr="00DE52F2" w:rsidRDefault="001A582A">
            <w:pPr>
              <w:pStyle w:val="Address1"/>
              <w:ind w:left="-24"/>
            </w:pPr>
            <w:r w:rsidRPr="00DE52F2">
              <w:rPr>
                <w:sz w:val="20"/>
              </w:rPr>
              <w:t>E-</w:t>
            </w:r>
            <w:r w:rsidR="00F077EC" w:rsidRPr="00DE52F2">
              <w:rPr>
                <w:sz w:val="20"/>
              </w:rPr>
              <w:t>naslov</w:t>
            </w:r>
            <w:r w:rsidRPr="00DE52F2">
              <w:rPr>
                <w:sz w:val="20"/>
              </w:rPr>
              <w:t xml:space="preserve">: </w:t>
            </w:r>
            <w:bookmarkStart w:id="1" w:name="_Hlk92632632"/>
            <w:r w:rsidR="000934FA">
              <w:rPr>
                <w:sz w:val="20"/>
              </w:rPr>
              <w:t>jana</w:t>
            </w:r>
            <w:r w:rsidR="00DE52F2" w:rsidRPr="00DE52F2">
              <w:rPr>
                <w:sz w:val="20"/>
              </w:rPr>
              <w:t>.</w:t>
            </w:r>
            <w:r w:rsidR="000934FA">
              <w:rPr>
                <w:sz w:val="20"/>
              </w:rPr>
              <w:t>pridna</w:t>
            </w:r>
            <w:r w:rsidR="00DE52F2" w:rsidRPr="00DE52F2">
              <w:rPr>
                <w:sz w:val="20"/>
              </w:rPr>
              <w:t xml:space="preserve">@gmail.com </w:t>
            </w:r>
            <w:bookmarkEnd w:id="1"/>
          </w:p>
        </w:tc>
      </w:tr>
    </w:tbl>
    <w:p w14:paraId="295FBAE7" w14:textId="77777777" w:rsidR="00BE3EFD" w:rsidRPr="00DE52F2" w:rsidRDefault="0044074A">
      <w:pPr>
        <w:pStyle w:val="Name"/>
        <w:rPr>
          <w:sz w:val="36"/>
        </w:rPr>
      </w:pPr>
      <w:r>
        <w:rPr>
          <w:sz w:val="36"/>
        </w:rPr>
        <w:t>Jana Pridna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97"/>
        <w:gridCol w:w="7496"/>
      </w:tblGrid>
      <w:tr w:rsidR="00BE3EFD" w:rsidRPr="00DE52F2" w14:paraId="66B5F475" w14:textId="77777777" w:rsidTr="000934FA">
        <w:trPr>
          <w:trHeight w:val="113"/>
        </w:trPr>
        <w:tc>
          <w:tcPr>
            <w:tcW w:w="1897" w:type="dxa"/>
          </w:tcPr>
          <w:p w14:paraId="589206E9" w14:textId="77777777" w:rsidR="00BE3EFD" w:rsidRPr="00DE52F2" w:rsidRDefault="00DE52F2" w:rsidP="00346F20">
            <w:pPr>
              <w:pStyle w:val="SectionTitle"/>
              <w:rPr>
                <w:lang w:val="sl-SI"/>
              </w:rPr>
            </w:pPr>
            <w:r w:rsidRPr="00DE52F2">
              <w:rPr>
                <w:lang w:val="sl-SI"/>
              </w:rPr>
              <w:t>Zadeva</w:t>
            </w:r>
          </w:p>
        </w:tc>
        <w:tc>
          <w:tcPr>
            <w:tcW w:w="7496" w:type="dxa"/>
          </w:tcPr>
          <w:p w14:paraId="751FF990" w14:textId="77777777" w:rsidR="00BE3EFD" w:rsidRPr="00DE52F2" w:rsidRDefault="00BE3EFD">
            <w:pPr>
              <w:pStyle w:val="Objective"/>
              <w:rPr>
                <w:b/>
                <w:bCs/>
                <w:sz w:val="28"/>
              </w:rPr>
            </w:pPr>
            <w:r w:rsidRPr="00DE52F2">
              <w:rPr>
                <w:b/>
                <w:bCs/>
                <w:sz w:val="28"/>
              </w:rPr>
              <w:t>CURRICULUM VITAE</w:t>
            </w:r>
            <w:r w:rsidR="00C940D9" w:rsidRPr="00DE52F2">
              <w:rPr>
                <w:b/>
                <w:bCs/>
                <w:sz w:val="28"/>
              </w:rPr>
              <w:t xml:space="preserve"> - Živ</w:t>
            </w:r>
            <w:r w:rsidR="00DE52F2" w:rsidRPr="00DE52F2">
              <w:rPr>
                <w:b/>
                <w:bCs/>
                <w:sz w:val="28"/>
              </w:rPr>
              <w:t>ljenjepis</w:t>
            </w:r>
          </w:p>
        </w:tc>
      </w:tr>
      <w:tr w:rsidR="00BE3EFD" w:rsidRPr="00DE52F2" w14:paraId="46E9F129" w14:textId="77777777" w:rsidTr="000934FA">
        <w:trPr>
          <w:trHeight w:val="113"/>
        </w:trPr>
        <w:tc>
          <w:tcPr>
            <w:tcW w:w="1897" w:type="dxa"/>
          </w:tcPr>
          <w:p w14:paraId="6D70231D" w14:textId="77777777" w:rsidR="00BE3EFD" w:rsidRPr="00DE52F2" w:rsidRDefault="00BE3EFD" w:rsidP="00346F20">
            <w:pPr>
              <w:pStyle w:val="SectionTitle"/>
              <w:rPr>
                <w:lang w:val="sl-SI"/>
              </w:rPr>
            </w:pPr>
            <w:r w:rsidRPr="00DE52F2">
              <w:rPr>
                <w:lang w:val="sl-SI"/>
              </w:rPr>
              <w:t>Os</w:t>
            </w:r>
            <w:r w:rsidR="00DE52F2" w:rsidRPr="00DE52F2">
              <w:rPr>
                <w:lang w:val="sl-SI"/>
              </w:rPr>
              <w:t>e</w:t>
            </w:r>
            <w:r w:rsidR="00F077EC" w:rsidRPr="00DE52F2">
              <w:rPr>
                <w:lang w:val="sl-SI"/>
              </w:rPr>
              <w:t>bni poda</w:t>
            </w:r>
            <w:r w:rsidR="00DE52F2" w:rsidRPr="00DE52F2">
              <w:rPr>
                <w:lang w:val="sl-SI"/>
              </w:rPr>
              <w:t>tki</w:t>
            </w:r>
          </w:p>
          <w:p w14:paraId="01FFFDFC" w14:textId="77777777" w:rsidR="00BE3EFD" w:rsidRPr="00DE52F2" w:rsidRDefault="00BE3EFD" w:rsidP="00346F20">
            <w:pPr>
              <w:pStyle w:val="SectionTitle"/>
              <w:rPr>
                <w:lang w:val="sl-SI"/>
              </w:rPr>
            </w:pPr>
          </w:p>
        </w:tc>
        <w:tc>
          <w:tcPr>
            <w:tcW w:w="7496" w:type="dxa"/>
          </w:tcPr>
          <w:p w14:paraId="54BF5622" w14:textId="77777777" w:rsidR="00BE3EFD" w:rsidRPr="00DE52F2" w:rsidRDefault="00BE3EFD">
            <w:pPr>
              <w:pStyle w:val="PersonalInfo"/>
              <w:jc w:val="left"/>
              <w:rPr>
                <w:sz w:val="24"/>
              </w:rPr>
            </w:pPr>
            <w:r w:rsidRPr="00DE52F2">
              <w:rPr>
                <w:sz w:val="24"/>
              </w:rPr>
              <w:t>Staln</w:t>
            </w:r>
            <w:r w:rsidR="00051ADC">
              <w:rPr>
                <w:sz w:val="24"/>
              </w:rPr>
              <w:t>i naslov</w:t>
            </w:r>
            <w:r w:rsidRPr="00DE52F2">
              <w:rPr>
                <w:sz w:val="24"/>
              </w:rPr>
              <w:t>:</w:t>
            </w:r>
            <w:r w:rsidR="0035698C" w:rsidRPr="00DE52F2">
              <w:rPr>
                <w:sz w:val="24"/>
              </w:rPr>
              <w:t xml:space="preserve"> </w:t>
            </w:r>
            <w:bookmarkStart w:id="2" w:name="_Hlk92631802"/>
            <w:r w:rsidR="001D1C1E" w:rsidRPr="00DE52F2">
              <w:rPr>
                <w:sz w:val="24"/>
              </w:rPr>
              <w:t xml:space="preserve">     </w:t>
            </w:r>
            <w:r w:rsidR="00051ADC">
              <w:rPr>
                <w:sz w:val="24"/>
              </w:rPr>
              <w:t xml:space="preserve">     </w:t>
            </w:r>
            <w:r w:rsidR="001D1C1E" w:rsidRPr="00DE52F2">
              <w:rPr>
                <w:sz w:val="24"/>
              </w:rPr>
              <w:t xml:space="preserve"> </w:t>
            </w:r>
            <w:r w:rsidR="0044074A" w:rsidRPr="0044074A">
              <w:rPr>
                <w:sz w:val="24"/>
              </w:rPr>
              <w:t xml:space="preserve">Dolenjska 5, 1000 Ljubljana </w:t>
            </w:r>
            <w:bookmarkEnd w:id="2"/>
          </w:p>
          <w:p w14:paraId="4B5828ED" w14:textId="77777777" w:rsidR="00F077EC" w:rsidRPr="00DE52F2" w:rsidRDefault="00DE52F2" w:rsidP="00F077EC">
            <w:pPr>
              <w:pStyle w:val="PersonalInfo"/>
              <w:spacing w:before="0"/>
              <w:jc w:val="left"/>
              <w:rPr>
                <w:sz w:val="24"/>
              </w:rPr>
            </w:pPr>
            <w:r>
              <w:rPr>
                <w:sz w:val="24"/>
              </w:rPr>
              <w:t>Začasn</w:t>
            </w:r>
            <w:r w:rsidR="00051ADC">
              <w:rPr>
                <w:sz w:val="24"/>
              </w:rPr>
              <w:t>i naslov</w:t>
            </w:r>
            <w:r w:rsidR="00F077EC" w:rsidRPr="00DE52F2">
              <w:rPr>
                <w:sz w:val="24"/>
              </w:rPr>
              <w:t xml:space="preserve">: </w:t>
            </w:r>
            <w:r>
              <w:rPr>
                <w:sz w:val="24"/>
              </w:rPr>
              <w:t xml:space="preserve">   </w:t>
            </w:r>
            <w:r w:rsidR="00051ADC">
              <w:rPr>
                <w:sz w:val="24"/>
              </w:rPr>
              <w:t xml:space="preserve">     </w:t>
            </w:r>
            <w:r>
              <w:rPr>
                <w:sz w:val="24"/>
              </w:rPr>
              <w:t>/</w:t>
            </w:r>
          </w:p>
          <w:p w14:paraId="1026DD06" w14:textId="77777777" w:rsidR="00BE3EFD" w:rsidRPr="00DE52F2" w:rsidRDefault="00BE3EFD" w:rsidP="00B522F0">
            <w:pPr>
              <w:pStyle w:val="PersonalInfo"/>
              <w:spacing w:before="0"/>
              <w:jc w:val="left"/>
              <w:rPr>
                <w:sz w:val="24"/>
              </w:rPr>
            </w:pPr>
            <w:r w:rsidRPr="00DE52F2">
              <w:rPr>
                <w:sz w:val="24"/>
              </w:rPr>
              <w:t>Državljanstvo:</w:t>
            </w:r>
            <w:r w:rsidR="0035698C" w:rsidRPr="00DE52F2">
              <w:rPr>
                <w:sz w:val="24"/>
              </w:rPr>
              <w:t xml:space="preserve"> </w:t>
            </w:r>
            <w:r w:rsidR="001D1C1E" w:rsidRPr="00DE52F2">
              <w:rPr>
                <w:sz w:val="24"/>
              </w:rPr>
              <w:t xml:space="preserve">          </w:t>
            </w:r>
            <w:r w:rsidRPr="00DE52F2">
              <w:rPr>
                <w:sz w:val="24"/>
              </w:rPr>
              <w:t>slovensko</w:t>
            </w:r>
            <w:r w:rsidR="00DE52F2">
              <w:rPr>
                <w:sz w:val="24"/>
              </w:rPr>
              <w:t xml:space="preserve"> </w:t>
            </w:r>
          </w:p>
          <w:p w14:paraId="3DF9E940" w14:textId="4ED86BD3" w:rsidR="00BE3EFD" w:rsidRPr="00DE52F2" w:rsidRDefault="00BE3EFD">
            <w:pPr>
              <w:pStyle w:val="Achievement"/>
              <w:numPr>
                <w:ilvl w:val="0"/>
                <w:numId w:val="0"/>
              </w:numPr>
              <w:rPr>
                <w:sz w:val="24"/>
              </w:rPr>
            </w:pPr>
            <w:r w:rsidRPr="00DE52F2">
              <w:rPr>
                <w:sz w:val="24"/>
              </w:rPr>
              <w:t>Datum ro</w:t>
            </w:r>
            <w:r w:rsidR="00DE52F2">
              <w:rPr>
                <w:sz w:val="24"/>
              </w:rPr>
              <w:t>jstva</w:t>
            </w:r>
            <w:r w:rsidRPr="00DE52F2">
              <w:rPr>
                <w:sz w:val="24"/>
              </w:rPr>
              <w:t xml:space="preserve">: </w:t>
            </w:r>
            <w:r w:rsidR="001D1C1E" w:rsidRPr="00DE52F2">
              <w:rPr>
                <w:sz w:val="24"/>
              </w:rPr>
              <w:t xml:space="preserve">        </w:t>
            </w:r>
            <w:r w:rsidR="00DE52F2">
              <w:rPr>
                <w:sz w:val="24"/>
              </w:rPr>
              <w:t xml:space="preserve"> </w:t>
            </w:r>
            <w:r w:rsidR="0044074A" w:rsidRPr="0044074A">
              <w:rPr>
                <w:sz w:val="24"/>
              </w:rPr>
              <w:t>25. 6.</w:t>
            </w:r>
            <w:r w:rsidR="007C0C5F">
              <w:rPr>
                <w:sz w:val="24"/>
              </w:rPr>
              <w:t xml:space="preserve"> </w:t>
            </w:r>
            <w:r w:rsidR="0044074A" w:rsidRPr="0044074A">
              <w:rPr>
                <w:sz w:val="24"/>
              </w:rPr>
              <w:t>1985</w:t>
            </w:r>
          </w:p>
          <w:p w14:paraId="37760D53" w14:textId="77777777" w:rsidR="00BE3EFD" w:rsidRPr="00DE52F2" w:rsidRDefault="00BE3EFD" w:rsidP="000C063D">
            <w:pPr>
              <w:pStyle w:val="Achievement"/>
              <w:numPr>
                <w:ilvl w:val="0"/>
                <w:numId w:val="0"/>
              </w:numPr>
              <w:rPr>
                <w:sz w:val="24"/>
              </w:rPr>
            </w:pPr>
            <w:r w:rsidRPr="00DE52F2">
              <w:rPr>
                <w:sz w:val="24"/>
              </w:rPr>
              <w:t>Kraj ro</w:t>
            </w:r>
            <w:r w:rsidR="00827C9E">
              <w:rPr>
                <w:sz w:val="24"/>
              </w:rPr>
              <w:t>jstva</w:t>
            </w:r>
            <w:r w:rsidRPr="00DE52F2">
              <w:rPr>
                <w:sz w:val="24"/>
              </w:rPr>
              <w:t xml:space="preserve">: </w:t>
            </w:r>
            <w:r w:rsidR="00E852E7" w:rsidRPr="00DE52F2">
              <w:rPr>
                <w:sz w:val="24"/>
              </w:rPr>
              <w:t xml:space="preserve">   </w:t>
            </w:r>
            <w:r w:rsidR="001D1C1E" w:rsidRPr="00DE52F2">
              <w:rPr>
                <w:sz w:val="24"/>
              </w:rPr>
              <w:t xml:space="preserve">  </w:t>
            </w:r>
            <w:r w:rsidR="00827C9E">
              <w:rPr>
                <w:sz w:val="24"/>
              </w:rPr>
              <w:t xml:space="preserve">  </w:t>
            </w:r>
            <w:r w:rsidR="001D1C1E" w:rsidRPr="00DE52F2">
              <w:rPr>
                <w:sz w:val="24"/>
              </w:rPr>
              <w:t xml:space="preserve">     </w:t>
            </w:r>
            <w:r w:rsidR="00E852E7" w:rsidRPr="00DE52F2">
              <w:rPr>
                <w:sz w:val="24"/>
              </w:rPr>
              <w:t xml:space="preserve">  Ljubljana</w:t>
            </w:r>
          </w:p>
        </w:tc>
      </w:tr>
      <w:tr w:rsidR="00BE3EFD" w:rsidRPr="00DE52F2" w14:paraId="15CACE2A" w14:textId="77777777" w:rsidTr="000934FA">
        <w:trPr>
          <w:trHeight w:val="113"/>
        </w:trPr>
        <w:tc>
          <w:tcPr>
            <w:tcW w:w="1897" w:type="dxa"/>
          </w:tcPr>
          <w:p w14:paraId="17D57ABA" w14:textId="77777777" w:rsidR="00BE3EFD" w:rsidRPr="00DE52F2" w:rsidRDefault="00051ADC" w:rsidP="00346F20">
            <w:pPr>
              <w:pStyle w:val="SectionTitle"/>
              <w:rPr>
                <w:lang w:val="sl-SI"/>
              </w:rPr>
            </w:pPr>
            <w:r>
              <w:rPr>
                <w:lang w:val="sl-SI"/>
              </w:rPr>
              <w:t>Izobrazba</w:t>
            </w:r>
          </w:p>
        </w:tc>
        <w:tc>
          <w:tcPr>
            <w:tcW w:w="7496" w:type="dxa"/>
          </w:tcPr>
          <w:p w14:paraId="73D1FA53" w14:textId="77777777" w:rsidR="00C605C7" w:rsidRPr="00DE52F2" w:rsidRDefault="00C605C7" w:rsidP="00B5081E">
            <w:pPr>
              <w:pStyle w:val="Achievement"/>
              <w:numPr>
                <w:ilvl w:val="0"/>
                <w:numId w:val="0"/>
              </w:numPr>
              <w:ind w:left="1512" w:hanging="1512"/>
              <w:rPr>
                <w:sz w:val="24"/>
                <w:szCs w:val="24"/>
              </w:rPr>
            </w:pPr>
          </w:p>
          <w:p w14:paraId="597D2A4D" w14:textId="77777777" w:rsidR="0044074A" w:rsidRPr="00051ADC" w:rsidRDefault="0044074A" w:rsidP="0044074A">
            <w:pPr>
              <w:pStyle w:val="Achievement"/>
              <w:numPr>
                <w:ilvl w:val="0"/>
                <w:numId w:val="0"/>
              </w:numPr>
              <w:ind w:left="1512" w:hanging="1512"/>
              <w:rPr>
                <w:b/>
                <w:bCs/>
                <w:szCs w:val="24"/>
              </w:rPr>
            </w:pPr>
            <w:r w:rsidRPr="0044074A">
              <w:rPr>
                <w:sz w:val="24"/>
                <w:szCs w:val="24"/>
              </w:rPr>
              <w:t>S</w:t>
            </w:r>
            <w:r w:rsidR="001D17A1">
              <w:rPr>
                <w:sz w:val="24"/>
                <w:szCs w:val="24"/>
              </w:rPr>
              <w:t>rednja trgovska šola Ljubljana</w:t>
            </w:r>
            <w:r w:rsidRPr="0044074A">
              <w:rPr>
                <w:sz w:val="24"/>
                <w:szCs w:val="24"/>
              </w:rPr>
              <w:t>, Poljanska 28a</w:t>
            </w:r>
            <w:r>
              <w:rPr>
                <w:sz w:val="24"/>
                <w:szCs w:val="24"/>
              </w:rPr>
              <w:t xml:space="preserve">. Končala </w:t>
            </w:r>
            <w:r w:rsidRPr="0044074A">
              <w:rPr>
                <w:sz w:val="24"/>
                <w:szCs w:val="24"/>
              </w:rPr>
              <w:t>30. 6. 2005</w:t>
            </w:r>
            <w:r>
              <w:rPr>
                <w:sz w:val="24"/>
                <w:szCs w:val="24"/>
              </w:rPr>
              <w:t xml:space="preserve">. Pridobila strokovni naziv: ekonomski tehnik V. </w:t>
            </w:r>
          </w:p>
          <w:p w14:paraId="31CCB865" w14:textId="77777777" w:rsidR="004F0C28" w:rsidRPr="00051ADC" w:rsidRDefault="004F0C28" w:rsidP="00051ADC">
            <w:pPr>
              <w:pStyle w:val="SectionTitle"/>
              <w:rPr>
                <w:rFonts w:ascii="Arial" w:hAnsi="Arial"/>
                <w:b w:val="0"/>
                <w:bCs w:val="0"/>
                <w:spacing w:val="-5"/>
                <w:szCs w:val="24"/>
                <w:lang w:val="sl-SI"/>
              </w:rPr>
            </w:pPr>
          </w:p>
        </w:tc>
      </w:tr>
      <w:tr w:rsidR="00BE3EFD" w:rsidRPr="00DE52F2" w14:paraId="6807075D" w14:textId="77777777" w:rsidTr="000934FA">
        <w:trPr>
          <w:trHeight w:val="113"/>
        </w:trPr>
        <w:tc>
          <w:tcPr>
            <w:tcW w:w="1897" w:type="dxa"/>
          </w:tcPr>
          <w:p w14:paraId="2053E213" w14:textId="77777777" w:rsidR="00BE3EFD" w:rsidRPr="00DE52F2" w:rsidRDefault="00051ADC" w:rsidP="00346F20">
            <w:pPr>
              <w:pStyle w:val="SectionTitle"/>
              <w:rPr>
                <w:lang w:val="sl-SI"/>
              </w:rPr>
            </w:pPr>
            <w:r>
              <w:rPr>
                <w:lang w:val="sl-SI"/>
              </w:rPr>
              <w:t>Delovne izkušnje</w:t>
            </w:r>
            <w:r w:rsidR="00165655" w:rsidRPr="00DE52F2">
              <w:rPr>
                <w:lang w:val="sl-SI"/>
              </w:rPr>
              <w:t xml:space="preserve"> </w:t>
            </w:r>
          </w:p>
        </w:tc>
        <w:tc>
          <w:tcPr>
            <w:tcW w:w="7496" w:type="dxa"/>
          </w:tcPr>
          <w:p w14:paraId="4D14AAF3" w14:textId="77777777" w:rsidR="0044074A" w:rsidRPr="0044074A" w:rsidRDefault="0044074A" w:rsidP="00491879">
            <w:pPr>
              <w:pStyle w:val="Achievement"/>
              <w:numPr>
                <w:ilvl w:val="0"/>
                <w:numId w:val="0"/>
              </w:numPr>
              <w:spacing w:before="120" w:line="240" w:lineRule="auto"/>
              <w:rPr>
                <w:bCs/>
                <w:sz w:val="24"/>
              </w:rPr>
            </w:pPr>
            <w:r w:rsidRPr="0044074A">
              <w:rPr>
                <w:bCs/>
                <w:sz w:val="24"/>
              </w:rPr>
              <w:t>Sonček, d. o. o., Sončna 12, 1000 Ljubljana, od  15. 10. 2015 do</w:t>
            </w:r>
            <w:r>
              <w:rPr>
                <w:bCs/>
                <w:sz w:val="24"/>
              </w:rPr>
              <w:t xml:space="preserve"> </w:t>
            </w:r>
            <w:r w:rsidRPr="0044074A">
              <w:rPr>
                <w:bCs/>
                <w:sz w:val="24"/>
              </w:rPr>
              <w:t xml:space="preserve"> 21. 12. 2021</w:t>
            </w:r>
            <w:r>
              <w:rPr>
                <w:bCs/>
                <w:sz w:val="24"/>
              </w:rPr>
              <w:t xml:space="preserve">. </w:t>
            </w:r>
          </w:p>
          <w:p w14:paraId="2CEF0106" w14:textId="77777777" w:rsidR="004D0FD6" w:rsidRPr="0044074A" w:rsidRDefault="0044074A" w:rsidP="00991B8B">
            <w:pPr>
              <w:pStyle w:val="Achievement"/>
              <w:numPr>
                <w:ilvl w:val="0"/>
                <w:numId w:val="0"/>
              </w:numPr>
              <w:spacing w:before="120" w:line="240" w:lineRule="auto"/>
              <w:rPr>
                <w:bCs/>
                <w:sz w:val="24"/>
              </w:rPr>
            </w:pPr>
            <w:r w:rsidRPr="0044074A">
              <w:rPr>
                <w:bCs/>
                <w:sz w:val="24"/>
              </w:rPr>
              <w:t>Ob potoku, s. p., Jamova 6, 1000 Ljubljana, od 8. 10. 2013 do 12. 7. 2015.</w:t>
            </w:r>
          </w:p>
        </w:tc>
      </w:tr>
      <w:tr w:rsidR="00BD2553" w:rsidRPr="00DE52F2" w14:paraId="73320761" w14:textId="77777777" w:rsidTr="000934FA">
        <w:trPr>
          <w:trHeight w:val="113"/>
        </w:trPr>
        <w:tc>
          <w:tcPr>
            <w:tcW w:w="1897" w:type="dxa"/>
          </w:tcPr>
          <w:p w14:paraId="70B25FDC" w14:textId="77777777" w:rsidR="00BD2553" w:rsidRPr="00DE52F2" w:rsidRDefault="00BD2553" w:rsidP="00346F20">
            <w:pPr>
              <w:pStyle w:val="SectionTitle"/>
              <w:rPr>
                <w:lang w:val="sl-SI"/>
              </w:rPr>
            </w:pPr>
            <w:bookmarkStart w:id="3" w:name="_Hlk23753711"/>
            <w:r w:rsidRPr="00DE52F2">
              <w:rPr>
                <w:lang w:val="sl-SI"/>
              </w:rPr>
              <w:t>Druga znanja i</w:t>
            </w:r>
            <w:r w:rsidR="00991B8B">
              <w:rPr>
                <w:lang w:val="sl-SI"/>
              </w:rPr>
              <w:t>n</w:t>
            </w:r>
            <w:r w:rsidRPr="00DE52F2">
              <w:rPr>
                <w:lang w:val="sl-SI"/>
              </w:rPr>
              <w:t xml:space="preserve"> kompetenc</w:t>
            </w:r>
            <w:r w:rsidR="00991B8B">
              <w:rPr>
                <w:lang w:val="sl-SI"/>
              </w:rPr>
              <w:t>e</w:t>
            </w:r>
          </w:p>
          <w:p w14:paraId="06147C67" w14:textId="77777777" w:rsidR="006F4673" w:rsidRPr="00DE52F2" w:rsidRDefault="006F4673" w:rsidP="006F4673"/>
          <w:p w14:paraId="5AF52A19" w14:textId="77777777" w:rsidR="006F4673" w:rsidRPr="00DE52F2" w:rsidRDefault="006F4673" w:rsidP="00346F20">
            <w:pPr>
              <w:pStyle w:val="SectionTitle"/>
              <w:rPr>
                <w:lang w:val="sl-SI"/>
              </w:rPr>
            </w:pPr>
            <w:r w:rsidRPr="00DE52F2">
              <w:rPr>
                <w:lang w:val="sl-SI"/>
              </w:rPr>
              <w:t>Praktičn</w:t>
            </w:r>
            <w:r w:rsidR="00042F20" w:rsidRPr="00DE52F2">
              <w:rPr>
                <w:lang w:val="sl-SI"/>
              </w:rPr>
              <w:t>a</w:t>
            </w:r>
            <w:r w:rsidRPr="00DE52F2">
              <w:rPr>
                <w:lang w:val="sl-SI"/>
              </w:rPr>
              <w:t xml:space="preserve"> </w:t>
            </w:r>
            <w:r w:rsidR="00675F5B">
              <w:rPr>
                <w:lang w:val="sl-SI"/>
              </w:rPr>
              <w:t>znanja</w:t>
            </w:r>
            <w:r w:rsidRPr="00DE52F2">
              <w:rPr>
                <w:lang w:val="sl-SI"/>
              </w:rPr>
              <w:t xml:space="preserve"> </w:t>
            </w:r>
          </w:p>
        </w:tc>
        <w:tc>
          <w:tcPr>
            <w:tcW w:w="7496" w:type="dxa"/>
          </w:tcPr>
          <w:p w14:paraId="0A5CE125" w14:textId="77777777" w:rsidR="00F625D6" w:rsidRDefault="00F625D6" w:rsidP="00F625D6">
            <w:pPr>
              <w:pStyle w:val="Achievement"/>
              <w:numPr>
                <w:ilvl w:val="0"/>
                <w:numId w:val="0"/>
              </w:numPr>
              <w:spacing w:before="120" w:line="240" w:lineRule="auto"/>
              <w:rPr>
                <w:bCs/>
                <w:sz w:val="24"/>
              </w:rPr>
            </w:pPr>
          </w:p>
          <w:p w14:paraId="2835F6AD" w14:textId="77777777" w:rsidR="00BD2553" w:rsidRDefault="006E1FDA" w:rsidP="00F625D6">
            <w:pPr>
              <w:pStyle w:val="Achievement"/>
              <w:numPr>
                <w:ilvl w:val="0"/>
                <w:numId w:val="0"/>
              </w:numPr>
              <w:spacing w:before="120" w:line="240" w:lineRule="auto"/>
              <w:rPr>
                <w:bCs/>
                <w:sz w:val="24"/>
              </w:rPr>
            </w:pPr>
            <w:r w:rsidRPr="00F625D6">
              <w:rPr>
                <w:bCs/>
                <w:sz w:val="24"/>
              </w:rPr>
              <w:t>Vozniški izpit B kategorije od 2</w:t>
            </w:r>
            <w:r w:rsidR="00E76C8B">
              <w:rPr>
                <w:bCs/>
                <w:sz w:val="24"/>
              </w:rPr>
              <w:t>0</w:t>
            </w:r>
            <w:r w:rsidRPr="00F625D6">
              <w:rPr>
                <w:bCs/>
                <w:sz w:val="24"/>
              </w:rPr>
              <w:t>. 5. 201</w:t>
            </w:r>
            <w:r w:rsidR="00E76C8B">
              <w:rPr>
                <w:bCs/>
                <w:sz w:val="24"/>
              </w:rPr>
              <w:t>4</w:t>
            </w:r>
            <w:r w:rsidRPr="00F625D6">
              <w:rPr>
                <w:bCs/>
                <w:sz w:val="24"/>
              </w:rPr>
              <w:t xml:space="preserve">. </w:t>
            </w:r>
          </w:p>
          <w:p w14:paraId="39450119" w14:textId="77777777" w:rsidR="00E2736E" w:rsidRPr="00F625D6" w:rsidRDefault="00E2736E" w:rsidP="00F625D6">
            <w:pPr>
              <w:pStyle w:val="Achievement"/>
              <w:numPr>
                <w:ilvl w:val="0"/>
                <w:numId w:val="0"/>
              </w:numPr>
              <w:spacing w:before="120" w:line="240" w:lineRule="auto"/>
              <w:rPr>
                <w:bCs/>
                <w:sz w:val="24"/>
              </w:rPr>
            </w:pPr>
          </w:p>
          <w:p w14:paraId="2747E30A" w14:textId="7BB3F4AB" w:rsidR="00E2736E" w:rsidRDefault="00E2736E" w:rsidP="000934FA">
            <w:pPr>
              <w:pStyle w:val="Achievement"/>
              <w:numPr>
                <w:ilvl w:val="0"/>
                <w:numId w:val="0"/>
              </w:numPr>
              <w:spacing w:before="120" w:line="240" w:lineRule="auto"/>
              <w:rPr>
                <w:bCs/>
                <w:sz w:val="24"/>
              </w:rPr>
            </w:pPr>
            <w:r w:rsidRPr="00E2736E">
              <w:rPr>
                <w:bCs/>
                <w:sz w:val="24"/>
              </w:rPr>
              <w:t>Komuniciranje s strankami (pisno, po telefonu, preko e-pošt</w:t>
            </w:r>
            <w:r w:rsidR="008A0754">
              <w:rPr>
                <w:bCs/>
                <w:sz w:val="24"/>
              </w:rPr>
              <w:t>e</w:t>
            </w:r>
            <w:r w:rsidRPr="00E2736E">
              <w:rPr>
                <w:bCs/>
                <w:sz w:val="24"/>
              </w:rPr>
              <w:t xml:space="preserve"> in osebno), </w:t>
            </w:r>
            <w:r w:rsidR="000934FA">
              <w:rPr>
                <w:bCs/>
                <w:sz w:val="24"/>
              </w:rPr>
              <w:t xml:space="preserve">   </w:t>
            </w:r>
            <w:r w:rsidRPr="00E2736E">
              <w:rPr>
                <w:bCs/>
                <w:sz w:val="24"/>
              </w:rPr>
              <w:t>dogovarjanje sestankov, priprav</w:t>
            </w:r>
            <w:r>
              <w:rPr>
                <w:bCs/>
                <w:sz w:val="24"/>
              </w:rPr>
              <w:t>a</w:t>
            </w:r>
            <w:r w:rsidRPr="00E2736E">
              <w:rPr>
                <w:bCs/>
                <w:sz w:val="24"/>
              </w:rPr>
              <w:t xml:space="preserve"> in pošiljanje dopisov, sprejemanje, vpisovanje ter odprav</w:t>
            </w:r>
            <w:r>
              <w:rPr>
                <w:bCs/>
                <w:sz w:val="24"/>
              </w:rPr>
              <w:t>a</w:t>
            </w:r>
            <w:r w:rsidRPr="00E2736E">
              <w:rPr>
                <w:bCs/>
                <w:sz w:val="24"/>
              </w:rPr>
              <w:t xml:space="preserve"> pošte, razna administrativna dela, priprava raznovrstne dokumentacije pri prodajnem in sklepalnem delu, arhiviranje dokumentacije ter ostala dela po navodilih nadrejenih</w:t>
            </w:r>
            <w:r w:rsidR="000934FA">
              <w:rPr>
                <w:bCs/>
                <w:sz w:val="24"/>
              </w:rPr>
              <w:t>;</w:t>
            </w:r>
          </w:p>
          <w:p w14:paraId="0BDDD100" w14:textId="41BE4778" w:rsidR="00E2736E" w:rsidRPr="00E2736E" w:rsidRDefault="000934FA" w:rsidP="000934FA">
            <w:pPr>
              <w:pStyle w:val="Achievement"/>
              <w:numPr>
                <w:ilvl w:val="0"/>
                <w:numId w:val="0"/>
              </w:numPr>
              <w:spacing w:before="120" w:line="24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I</w:t>
            </w:r>
            <w:r w:rsidR="00E2736E" w:rsidRPr="00E2736E">
              <w:rPr>
                <w:bCs/>
                <w:sz w:val="24"/>
              </w:rPr>
              <w:t>skanje raznih  informacij v bazi podatkov podjetja ter posredovanje strankam</w:t>
            </w:r>
            <w:r>
              <w:rPr>
                <w:bCs/>
                <w:sz w:val="24"/>
              </w:rPr>
              <w:t>;</w:t>
            </w:r>
          </w:p>
          <w:p w14:paraId="57A7A2B9" w14:textId="77777777" w:rsidR="00E2736E" w:rsidRPr="00E2736E" w:rsidRDefault="000934FA" w:rsidP="000934FA">
            <w:pPr>
              <w:pStyle w:val="Achievement"/>
              <w:numPr>
                <w:ilvl w:val="0"/>
                <w:numId w:val="0"/>
              </w:numPr>
              <w:spacing w:before="120" w:line="24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P</w:t>
            </w:r>
            <w:r w:rsidR="00E2736E" w:rsidRPr="00E2736E">
              <w:rPr>
                <w:bCs/>
                <w:sz w:val="24"/>
              </w:rPr>
              <w:t>rodaj</w:t>
            </w:r>
            <w:r w:rsidR="00E2736E">
              <w:rPr>
                <w:bCs/>
                <w:sz w:val="24"/>
              </w:rPr>
              <w:t>ne storitve</w:t>
            </w:r>
            <w:r>
              <w:rPr>
                <w:bCs/>
                <w:sz w:val="24"/>
              </w:rPr>
              <w:t>.</w:t>
            </w:r>
          </w:p>
          <w:p w14:paraId="551A761D" w14:textId="77777777" w:rsidR="00042F20" w:rsidRPr="00F625D6" w:rsidRDefault="00042F20" w:rsidP="00E2736E">
            <w:pPr>
              <w:pStyle w:val="Achievement"/>
              <w:numPr>
                <w:ilvl w:val="0"/>
                <w:numId w:val="0"/>
              </w:numPr>
              <w:spacing w:before="120" w:line="240" w:lineRule="auto"/>
              <w:rPr>
                <w:bCs/>
                <w:sz w:val="24"/>
              </w:rPr>
            </w:pPr>
          </w:p>
        </w:tc>
      </w:tr>
      <w:bookmarkEnd w:id="3"/>
      <w:tr w:rsidR="00BD2553" w:rsidRPr="00DE52F2" w14:paraId="4A869417" w14:textId="77777777" w:rsidTr="000934FA">
        <w:trPr>
          <w:trHeight w:val="113"/>
        </w:trPr>
        <w:tc>
          <w:tcPr>
            <w:tcW w:w="1897" w:type="dxa"/>
          </w:tcPr>
          <w:p w14:paraId="61521410" w14:textId="77777777" w:rsidR="00BD2553" w:rsidRPr="00DE52F2" w:rsidRDefault="00BD2553" w:rsidP="00346F20">
            <w:pPr>
              <w:pStyle w:val="SectionTitle"/>
              <w:rPr>
                <w:lang w:val="sl-SI"/>
              </w:rPr>
            </w:pPr>
            <w:r w:rsidRPr="00DE52F2">
              <w:rPr>
                <w:lang w:val="sl-SI"/>
              </w:rPr>
              <w:t>Računa</w:t>
            </w:r>
            <w:r w:rsidR="00556970">
              <w:rPr>
                <w:lang w:val="sl-SI"/>
              </w:rPr>
              <w:t>lniška</w:t>
            </w:r>
            <w:r w:rsidR="00042F20" w:rsidRPr="00DE52F2">
              <w:rPr>
                <w:lang w:val="sl-SI"/>
              </w:rPr>
              <w:t xml:space="preserve"> </w:t>
            </w:r>
            <w:r w:rsidRPr="00DE52F2">
              <w:rPr>
                <w:lang w:val="sl-SI"/>
              </w:rPr>
              <w:t>pismenost</w:t>
            </w:r>
          </w:p>
        </w:tc>
        <w:tc>
          <w:tcPr>
            <w:tcW w:w="7496" w:type="dxa"/>
          </w:tcPr>
          <w:p w14:paraId="24D8A585" w14:textId="77777777" w:rsidR="00BD2553" w:rsidRPr="00DE52F2" w:rsidRDefault="00BD2553">
            <w:pPr>
              <w:rPr>
                <w:sz w:val="24"/>
              </w:rPr>
            </w:pPr>
          </w:p>
          <w:p w14:paraId="2652B4E3" w14:textId="77777777" w:rsidR="00BD2553" w:rsidRPr="00DE52F2" w:rsidRDefault="00BD2553">
            <w:pPr>
              <w:rPr>
                <w:sz w:val="24"/>
              </w:rPr>
            </w:pPr>
            <w:r w:rsidRPr="00DE52F2">
              <w:rPr>
                <w:sz w:val="24"/>
              </w:rPr>
              <w:t xml:space="preserve">MS Word – </w:t>
            </w:r>
            <w:r w:rsidR="00042F20" w:rsidRPr="00DE52F2">
              <w:rPr>
                <w:sz w:val="24"/>
              </w:rPr>
              <w:t>odlično</w:t>
            </w:r>
          </w:p>
          <w:p w14:paraId="4DF22C93" w14:textId="77777777" w:rsidR="00BD2553" w:rsidRPr="00DE52F2" w:rsidRDefault="00BD2553">
            <w:pPr>
              <w:rPr>
                <w:sz w:val="24"/>
              </w:rPr>
            </w:pPr>
            <w:r w:rsidRPr="00DE52F2">
              <w:rPr>
                <w:sz w:val="24"/>
              </w:rPr>
              <w:t>MS Excel – dobro</w:t>
            </w:r>
          </w:p>
          <w:p w14:paraId="5EA4E183" w14:textId="77777777" w:rsidR="00BD2553" w:rsidRPr="00DE52F2" w:rsidRDefault="00BD2553">
            <w:pPr>
              <w:rPr>
                <w:sz w:val="24"/>
              </w:rPr>
            </w:pPr>
            <w:r w:rsidRPr="00DE52F2">
              <w:rPr>
                <w:sz w:val="24"/>
              </w:rPr>
              <w:t xml:space="preserve">MS PowerPoint – </w:t>
            </w:r>
            <w:r w:rsidR="00042F20" w:rsidRPr="00DE52F2">
              <w:rPr>
                <w:sz w:val="24"/>
              </w:rPr>
              <w:t>odlično</w:t>
            </w:r>
          </w:p>
          <w:p w14:paraId="766C3DD2" w14:textId="77777777" w:rsidR="000C063D" w:rsidRPr="00DE52F2" w:rsidRDefault="000C063D" w:rsidP="00C21042">
            <w:pPr>
              <w:rPr>
                <w:sz w:val="24"/>
              </w:rPr>
            </w:pPr>
            <w:r w:rsidRPr="00DE52F2">
              <w:rPr>
                <w:sz w:val="24"/>
              </w:rPr>
              <w:t>E</w:t>
            </w:r>
            <w:r w:rsidR="00BD2553" w:rsidRPr="00DE52F2">
              <w:rPr>
                <w:sz w:val="24"/>
              </w:rPr>
              <w:t>lektronsk</w:t>
            </w:r>
            <w:r w:rsidRPr="00DE52F2">
              <w:rPr>
                <w:sz w:val="24"/>
              </w:rPr>
              <w:t>a</w:t>
            </w:r>
            <w:r w:rsidR="00BD2553" w:rsidRPr="00DE52F2">
              <w:rPr>
                <w:sz w:val="24"/>
              </w:rPr>
              <w:t xml:space="preserve"> pošt</w:t>
            </w:r>
            <w:r w:rsidRPr="00DE52F2">
              <w:rPr>
                <w:sz w:val="24"/>
              </w:rPr>
              <w:t>a</w:t>
            </w:r>
            <w:r w:rsidR="00BD2553" w:rsidRPr="00DE52F2">
              <w:rPr>
                <w:sz w:val="24"/>
              </w:rPr>
              <w:t xml:space="preserve"> – </w:t>
            </w:r>
            <w:r w:rsidR="00042F20" w:rsidRPr="00DE52F2">
              <w:rPr>
                <w:sz w:val="24"/>
              </w:rPr>
              <w:t>odlično</w:t>
            </w:r>
            <w:r w:rsidR="00BD2553" w:rsidRPr="00DE52F2">
              <w:rPr>
                <w:sz w:val="24"/>
              </w:rPr>
              <w:t xml:space="preserve"> </w:t>
            </w:r>
          </w:p>
          <w:p w14:paraId="318C9C53" w14:textId="77777777" w:rsidR="00BD2553" w:rsidRDefault="00556970" w:rsidP="00556970">
            <w:pPr>
              <w:rPr>
                <w:sz w:val="24"/>
              </w:rPr>
            </w:pPr>
            <w:r>
              <w:rPr>
                <w:sz w:val="24"/>
              </w:rPr>
              <w:t xml:space="preserve">Socialna omrežja – odlično </w:t>
            </w:r>
          </w:p>
          <w:p w14:paraId="7A55D984" w14:textId="77777777" w:rsidR="00556970" w:rsidRPr="00DE52F2" w:rsidRDefault="00556970" w:rsidP="00556970">
            <w:pPr>
              <w:rPr>
                <w:rFonts w:cs="Arial"/>
                <w:sz w:val="24"/>
                <w:szCs w:val="24"/>
                <w:lang w:eastAsia="sl-SI"/>
              </w:rPr>
            </w:pPr>
          </w:p>
        </w:tc>
      </w:tr>
      <w:tr w:rsidR="00BD2553" w:rsidRPr="00DE52F2" w14:paraId="5CB280C7" w14:textId="77777777" w:rsidTr="000934FA">
        <w:trPr>
          <w:trHeight w:val="1282"/>
        </w:trPr>
        <w:tc>
          <w:tcPr>
            <w:tcW w:w="1897" w:type="dxa"/>
          </w:tcPr>
          <w:p w14:paraId="27EC0901" w14:textId="77777777" w:rsidR="00BD2553" w:rsidRPr="00DE52F2" w:rsidRDefault="00BD2553" w:rsidP="00346F20">
            <w:pPr>
              <w:pStyle w:val="SectionTitle"/>
              <w:rPr>
                <w:lang w:val="sl-SI"/>
              </w:rPr>
            </w:pPr>
            <w:bookmarkStart w:id="4" w:name="_Hlk92621335"/>
            <w:r w:rsidRPr="00DE52F2">
              <w:rPr>
                <w:lang w:val="sl-SI"/>
              </w:rPr>
              <w:lastRenderedPageBreak/>
              <w:t>Jezi</w:t>
            </w:r>
            <w:r w:rsidR="00556970">
              <w:rPr>
                <w:lang w:val="sl-SI"/>
              </w:rPr>
              <w:t>k</w:t>
            </w:r>
            <w:r w:rsidR="00042F20" w:rsidRPr="00DE52F2">
              <w:rPr>
                <w:lang w:val="sl-SI"/>
              </w:rPr>
              <w:t>i</w:t>
            </w:r>
          </w:p>
        </w:tc>
        <w:tc>
          <w:tcPr>
            <w:tcW w:w="7496" w:type="dxa"/>
          </w:tcPr>
          <w:p w14:paraId="25222C41" w14:textId="77777777" w:rsidR="00BD2553" w:rsidRPr="00DE52F2" w:rsidRDefault="00515C63">
            <w:pPr>
              <w:rPr>
                <w:sz w:val="24"/>
              </w:rPr>
            </w:pPr>
            <w:r>
              <w:rPr>
                <w:b/>
                <w:bCs/>
                <w:sz w:val="24"/>
              </w:rPr>
              <w:t>Uradni jezik</w:t>
            </w:r>
            <w:r w:rsidR="00BD2553" w:rsidRPr="00DE52F2">
              <w:rPr>
                <w:sz w:val="24"/>
              </w:rPr>
              <w:t xml:space="preserve"> –</w:t>
            </w:r>
            <w:r>
              <w:rPr>
                <w:sz w:val="24"/>
              </w:rPr>
              <w:t xml:space="preserve"> slovenščina </w:t>
            </w:r>
            <w:r w:rsidR="00BD2553" w:rsidRPr="00DE52F2">
              <w:rPr>
                <w:sz w:val="24"/>
              </w:rPr>
              <w:t xml:space="preserve"> </w:t>
            </w:r>
          </w:p>
          <w:p w14:paraId="2B0878A1" w14:textId="77777777" w:rsidR="00515C63" w:rsidRPr="00C94A4F" w:rsidRDefault="00515C63" w:rsidP="00515C63">
            <w:pPr>
              <w:rPr>
                <w:sz w:val="24"/>
              </w:rPr>
            </w:pPr>
            <w:r w:rsidRPr="00C94A4F">
              <w:rPr>
                <w:sz w:val="24"/>
              </w:rPr>
              <w:t>Angleški jezik –</w:t>
            </w:r>
            <w:r>
              <w:rPr>
                <w:sz w:val="24"/>
              </w:rPr>
              <w:t xml:space="preserve"> </w:t>
            </w:r>
            <w:r w:rsidR="00B34289">
              <w:rPr>
                <w:sz w:val="24"/>
              </w:rPr>
              <w:t>tekoče</w:t>
            </w:r>
            <w:r>
              <w:rPr>
                <w:sz w:val="24"/>
              </w:rPr>
              <w:t>;</w:t>
            </w:r>
          </w:p>
          <w:p w14:paraId="7F08891C" w14:textId="77777777" w:rsidR="00515C63" w:rsidRPr="00C94A4F" w:rsidRDefault="00515C63" w:rsidP="00515C63">
            <w:pPr>
              <w:rPr>
                <w:sz w:val="24"/>
              </w:rPr>
            </w:pPr>
            <w:r w:rsidRPr="00C94A4F">
              <w:rPr>
                <w:sz w:val="24"/>
              </w:rPr>
              <w:t xml:space="preserve">Nemščina -  </w:t>
            </w:r>
            <w:r w:rsidR="00B34289">
              <w:rPr>
                <w:sz w:val="24"/>
              </w:rPr>
              <w:t>osnovno</w:t>
            </w:r>
            <w:r>
              <w:rPr>
                <w:sz w:val="24"/>
              </w:rPr>
              <w:t>;</w:t>
            </w:r>
          </w:p>
          <w:p w14:paraId="0580E219" w14:textId="77777777" w:rsidR="00515C63" w:rsidRPr="00C94A4F" w:rsidRDefault="00515C63" w:rsidP="00515C63">
            <w:pPr>
              <w:jc w:val="both"/>
            </w:pPr>
            <w:r w:rsidRPr="00C94A4F">
              <w:rPr>
                <w:sz w:val="24"/>
              </w:rPr>
              <w:t xml:space="preserve">Srbski in hrvaški jezik – </w:t>
            </w:r>
            <w:r w:rsidR="00B34289">
              <w:rPr>
                <w:sz w:val="24"/>
              </w:rPr>
              <w:t>dobro</w:t>
            </w:r>
            <w:r w:rsidRPr="00C94A4F">
              <w:rPr>
                <w:sz w:val="24"/>
              </w:rPr>
              <w:t xml:space="preserve"> </w:t>
            </w:r>
          </w:p>
          <w:p w14:paraId="3C6E945A" w14:textId="77777777" w:rsidR="00515C63" w:rsidRPr="00DE52F2" w:rsidRDefault="00515C63" w:rsidP="00D500B1">
            <w:pPr>
              <w:jc w:val="both"/>
            </w:pPr>
          </w:p>
          <w:p w14:paraId="793E0E2B" w14:textId="77777777" w:rsidR="00BD2553" w:rsidRPr="00DE52F2" w:rsidRDefault="00BD2553">
            <w:pPr>
              <w:jc w:val="both"/>
            </w:pPr>
          </w:p>
        </w:tc>
      </w:tr>
      <w:bookmarkEnd w:id="4"/>
      <w:tr w:rsidR="00BD2553" w:rsidRPr="00DE52F2" w14:paraId="2EF0B18E" w14:textId="77777777" w:rsidTr="000934FA">
        <w:trPr>
          <w:trHeight w:val="659"/>
        </w:trPr>
        <w:tc>
          <w:tcPr>
            <w:tcW w:w="1897" w:type="dxa"/>
          </w:tcPr>
          <w:p w14:paraId="4703478E" w14:textId="77777777" w:rsidR="00BD2553" w:rsidRPr="00DE52F2" w:rsidRDefault="00BD2553" w:rsidP="00346F20">
            <w:pPr>
              <w:pStyle w:val="SectionTitle"/>
              <w:rPr>
                <w:lang w:val="sl-SI"/>
              </w:rPr>
            </w:pPr>
          </w:p>
        </w:tc>
        <w:tc>
          <w:tcPr>
            <w:tcW w:w="7496" w:type="dxa"/>
          </w:tcPr>
          <w:p w14:paraId="63DCF6B0" w14:textId="77777777" w:rsidR="007C3878" w:rsidRPr="00DE52F2" w:rsidRDefault="007C3878" w:rsidP="000934FA">
            <w:pPr>
              <w:jc w:val="both"/>
              <w:rPr>
                <w:sz w:val="24"/>
              </w:rPr>
            </w:pPr>
          </w:p>
        </w:tc>
      </w:tr>
      <w:tr w:rsidR="00BD2553" w:rsidRPr="00DE52F2" w14:paraId="1304703E" w14:textId="77777777" w:rsidTr="000934FA">
        <w:trPr>
          <w:trHeight w:val="702"/>
        </w:trPr>
        <w:tc>
          <w:tcPr>
            <w:tcW w:w="1897" w:type="dxa"/>
          </w:tcPr>
          <w:p w14:paraId="62D8527A" w14:textId="77777777" w:rsidR="00BD2553" w:rsidRPr="00DE52F2" w:rsidRDefault="00BD2553" w:rsidP="00346F20">
            <w:pPr>
              <w:pStyle w:val="SectionTitle"/>
              <w:rPr>
                <w:lang w:val="sl-SI"/>
              </w:rPr>
            </w:pPr>
          </w:p>
        </w:tc>
        <w:tc>
          <w:tcPr>
            <w:tcW w:w="7496" w:type="dxa"/>
          </w:tcPr>
          <w:p w14:paraId="1FE0ED83" w14:textId="77777777" w:rsidR="00BD2553" w:rsidRPr="00DE52F2" w:rsidRDefault="00BD2553" w:rsidP="00C21042">
            <w:pPr>
              <w:pStyle w:val="Objective"/>
              <w:jc w:val="both"/>
              <w:rPr>
                <w:bCs/>
                <w:sz w:val="24"/>
              </w:rPr>
            </w:pPr>
          </w:p>
        </w:tc>
      </w:tr>
      <w:tr w:rsidR="00BD2553" w:rsidRPr="00DE52F2" w14:paraId="0EE8BFD1" w14:textId="77777777" w:rsidTr="000934FA">
        <w:trPr>
          <w:trHeight w:val="877"/>
        </w:trPr>
        <w:tc>
          <w:tcPr>
            <w:tcW w:w="1897" w:type="dxa"/>
          </w:tcPr>
          <w:p w14:paraId="2C52B019" w14:textId="77777777" w:rsidR="00BD2553" w:rsidRPr="00DE52F2" w:rsidRDefault="00BD2553" w:rsidP="00346F20">
            <w:pPr>
              <w:pStyle w:val="SectionTitle"/>
              <w:rPr>
                <w:lang w:val="sl-SI"/>
              </w:rPr>
            </w:pPr>
          </w:p>
        </w:tc>
        <w:tc>
          <w:tcPr>
            <w:tcW w:w="7496" w:type="dxa"/>
          </w:tcPr>
          <w:p w14:paraId="7B3A840C" w14:textId="77777777" w:rsidR="001416B9" w:rsidRPr="00DE52F2" w:rsidRDefault="001416B9" w:rsidP="001416B9">
            <w:pPr>
              <w:pStyle w:val="Objective"/>
              <w:jc w:val="both"/>
            </w:pPr>
          </w:p>
        </w:tc>
      </w:tr>
      <w:tr w:rsidR="00BD2553" w:rsidRPr="00DE52F2" w14:paraId="3B24C647" w14:textId="77777777" w:rsidTr="000934FA">
        <w:trPr>
          <w:trHeight w:val="877"/>
        </w:trPr>
        <w:tc>
          <w:tcPr>
            <w:tcW w:w="1897" w:type="dxa"/>
          </w:tcPr>
          <w:p w14:paraId="1213675B" w14:textId="77777777" w:rsidR="00BD2553" w:rsidRPr="00DE52F2" w:rsidRDefault="00BD2553" w:rsidP="00346F20">
            <w:pPr>
              <w:pStyle w:val="SectionTitle"/>
              <w:rPr>
                <w:lang w:val="sl-SI"/>
              </w:rPr>
            </w:pPr>
          </w:p>
        </w:tc>
        <w:tc>
          <w:tcPr>
            <w:tcW w:w="7496" w:type="dxa"/>
          </w:tcPr>
          <w:p w14:paraId="0D70CAE7" w14:textId="77777777" w:rsidR="0031031D" w:rsidRPr="00DE52F2" w:rsidRDefault="0031031D" w:rsidP="004518FC">
            <w:pPr>
              <w:pStyle w:val="Telobesedila"/>
              <w:spacing w:after="0"/>
              <w:rPr>
                <w:sz w:val="24"/>
              </w:rPr>
            </w:pPr>
          </w:p>
        </w:tc>
      </w:tr>
    </w:tbl>
    <w:p w14:paraId="0CD75AC7" w14:textId="77777777" w:rsidR="00BE3EFD" w:rsidRPr="00DE52F2" w:rsidRDefault="00BE3EFD" w:rsidP="00B86AB9"/>
    <w:sectPr w:rsidR="00BE3EFD" w:rsidRPr="00DE52F2" w:rsidSect="004D0FD6">
      <w:pgSz w:w="12240" w:h="15840"/>
      <w:pgMar w:top="851" w:right="851" w:bottom="709" w:left="851" w:header="709" w:footer="709" w:gutter="0"/>
      <w:cols w:space="720"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7477E"/>
    <w:multiLevelType w:val="hybridMultilevel"/>
    <w:tmpl w:val="D63C53F6"/>
    <w:lvl w:ilvl="0" w:tplc="3CA4AF40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552E4"/>
    <w:multiLevelType w:val="hybridMultilevel"/>
    <w:tmpl w:val="612E8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015178"/>
    <w:multiLevelType w:val="multilevel"/>
    <w:tmpl w:val="43E41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7F0F77"/>
    <w:multiLevelType w:val="hybridMultilevel"/>
    <w:tmpl w:val="6E08C35C"/>
    <w:lvl w:ilvl="0" w:tplc="7B7CC8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204020"/>
    <w:multiLevelType w:val="hybridMultilevel"/>
    <w:tmpl w:val="8540715C"/>
    <w:lvl w:ilvl="0" w:tplc="4972F082">
      <w:start w:val="200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num w:numId="1" w16cid:durableId="1166479188">
    <w:abstractNumId w:val="5"/>
  </w:num>
  <w:num w:numId="2" w16cid:durableId="1977639994">
    <w:abstractNumId w:val="4"/>
    <w:lvlOverride w:ilvl="0">
      <w:startOverride w:val="2001"/>
    </w:lvlOverride>
  </w:num>
  <w:num w:numId="3" w16cid:durableId="1368488429">
    <w:abstractNumId w:val="0"/>
  </w:num>
  <w:num w:numId="4" w16cid:durableId="159737619">
    <w:abstractNumId w:val="3"/>
  </w:num>
  <w:num w:numId="5" w16cid:durableId="1207369952">
    <w:abstractNumId w:val="4"/>
  </w:num>
  <w:num w:numId="6" w16cid:durableId="1624188395">
    <w:abstractNumId w:val="1"/>
  </w:num>
  <w:num w:numId="7" w16cid:durableId="1397706874">
    <w:abstractNumId w:val="2"/>
  </w:num>
  <w:num w:numId="8" w16cid:durableId="348064833">
    <w:abstractNumId w:val="5"/>
  </w:num>
  <w:num w:numId="9" w16cid:durableId="1797333315">
    <w:abstractNumId w:val="5"/>
  </w:num>
  <w:num w:numId="10" w16cid:durableId="1031372565">
    <w:abstractNumId w:val="5"/>
  </w:num>
  <w:num w:numId="11" w16cid:durableId="1064332353">
    <w:abstractNumId w:val="5"/>
  </w:num>
  <w:num w:numId="12" w16cid:durableId="1674839137">
    <w:abstractNumId w:val="5"/>
  </w:num>
  <w:num w:numId="13" w16cid:durableId="349140735">
    <w:abstractNumId w:val="5"/>
  </w:num>
  <w:num w:numId="14" w16cid:durableId="19047579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24"/>
  <w:drawingGridVerticalSpacing w:val="65"/>
  <w:displayHorizontalDrawingGridEvery w:val="2"/>
  <w:noPunctuationKerning/>
  <w:characterSpacingControl w:val="doNotCompress"/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iResumeStyle" w:val="0"/>
  </w:docVars>
  <w:rsids>
    <w:rsidRoot w:val="0058658F"/>
    <w:rsid w:val="00042F20"/>
    <w:rsid w:val="00051ADC"/>
    <w:rsid w:val="00057B4C"/>
    <w:rsid w:val="00071AA9"/>
    <w:rsid w:val="000934FA"/>
    <w:rsid w:val="00093683"/>
    <w:rsid w:val="000A31C9"/>
    <w:rsid w:val="000B47B5"/>
    <w:rsid w:val="000B6387"/>
    <w:rsid w:val="000C063D"/>
    <w:rsid w:val="000D1D54"/>
    <w:rsid w:val="000D7DF5"/>
    <w:rsid w:val="000E2CBC"/>
    <w:rsid w:val="00105354"/>
    <w:rsid w:val="00131B51"/>
    <w:rsid w:val="001416B9"/>
    <w:rsid w:val="001621C1"/>
    <w:rsid w:val="00165655"/>
    <w:rsid w:val="001814D0"/>
    <w:rsid w:val="001A582A"/>
    <w:rsid w:val="001A618B"/>
    <w:rsid w:val="001B2332"/>
    <w:rsid w:val="001C214F"/>
    <w:rsid w:val="001C435B"/>
    <w:rsid w:val="001D17A1"/>
    <w:rsid w:val="001D1C1E"/>
    <w:rsid w:val="001D3D19"/>
    <w:rsid w:val="001E3A3F"/>
    <w:rsid w:val="001F2B8C"/>
    <w:rsid w:val="001F7061"/>
    <w:rsid w:val="002360A2"/>
    <w:rsid w:val="00261862"/>
    <w:rsid w:val="00265C03"/>
    <w:rsid w:val="00267AB9"/>
    <w:rsid w:val="0027180B"/>
    <w:rsid w:val="00285BC1"/>
    <w:rsid w:val="00285CC9"/>
    <w:rsid w:val="00296EB0"/>
    <w:rsid w:val="002B40AF"/>
    <w:rsid w:val="002C1E19"/>
    <w:rsid w:val="002C73B7"/>
    <w:rsid w:val="002D353C"/>
    <w:rsid w:val="002E7743"/>
    <w:rsid w:val="0031031D"/>
    <w:rsid w:val="003118DB"/>
    <w:rsid w:val="003157F2"/>
    <w:rsid w:val="00325014"/>
    <w:rsid w:val="00335549"/>
    <w:rsid w:val="00342A22"/>
    <w:rsid w:val="00346F20"/>
    <w:rsid w:val="00351071"/>
    <w:rsid w:val="0035698C"/>
    <w:rsid w:val="00361C1D"/>
    <w:rsid w:val="0037795E"/>
    <w:rsid w:val="003901F8"/>
    <w:rsid w:val="00393C5D"/>
    <w:rsid w:val="003955D7"/>
    <w:rsid w:val="003B3331"/>
    <w:rsid w:val="003E6CF6"/>
    <w:rsid w:val="00404ACD"/>
    <w:rsid w:val="00410CA7"/>
    <w:rsid w:val="0044074A"/>
    <w:rsid w:val="004518FC"/>
    <w:rsid w:val="004677E6"/>
    <w:rsid w:val="00491879"/>
    <w:rsid w:val="004B1710"/>
    <w:rsid w:val="004B4245"/>
    <w:rsid w:val="004C19C5"/>
    <w:rsid w:val="004D0FD6"/>
    <w:rsid w:val="004D14AD"/>
    <w:rsid w:val="004D5FC7"/>
    <w:rsid w:val="004F0C28"/>
    <w:rsid w:val="00515C63"/>
    <w:rsid w:val="00521943"/>
    <w:rsid w:val="005463C3"/>
    <w:rsid w:val="00552B6F"/>
    <w:rsid w:val="00556970"/>
    <w:rsid w:val="00567B14"/>
    <w:rsid w:val="00572C45"/>
    <w:rsid w:val="005844E6"/>
    <w:rsid w:val="0058658F"/>
    <w:rsid w:val="005A4FB3"/>
    <w:rsid w:val="005B1421"/>
    <w:rsid w:val="005C0C50"/>
    <w:rsid w:val="00613787"/>
    <w:rsid w:val="00623347"/>
    <w:rsid w:val="00623F4F"/>
    <w:rsid w:val="006319DF"/>
    <w:rsid w:val="00634B14"/>
    <w:rsid w:val="00651051"/>
    <w:rsid w:val="00665669"/>
    <w:rsid w:val="00675F5B"/>
    <w:rsid w:val="006854C7"/>
    <w:rsid w:val="006925C9"/>
    <w:rsid w:val="00693B07"/>
    <w:rsid w:val="006B3768"/>
    <w:rsid w:val="006D51AD"/>
    <w:rsid w:val="006E1FDA"/>
    <w:rsid w:val="006F4673"/>
    <w:rsid w:val="00706D87"/>
    <w:rsid w:val="0072183A"/>
    <w:rsid w:val="00722214"/>
    <w:rsid w:val="00747581"/>
    <w:rsid w:val="00776EAD"/>
    <w:rsid w:val="0078527D"/>
    <w:rsid w:val="00796A7A"/>
    <w:rsid w:val="007A612E"/>
    <w:rsid w:val="007C0C5F"/>
    <w:rsid w:val="007C1725"/>
    <w:rsid w:val="007C3878"/>
    <w:rsid w:val="007D277B"/>
    <w:rsid w:val="007F2F3C"/>
    <w:rsid w:val="007F6D6F"/>
    <w:rsid w:val="00823860"/>
    <w:rsid w:val="00827C9E"/>
    <w:rsid w:val="008566E9"/>
    <w:rsid w:val="008607B5"/>
    <w:rsid w:val="00860996"/>
    <w:rsid w:val="00860C84"/>
    <w:rsid w:val="00865DEC"/>
    <w:rsid w:val="00886C1E"/>
    <w:rsid w:val="008A0754"/>
    <w:rsid w:val="008A3B28"/>
    <w:rsid w:val="008B2260"/>
    <w:rsid w:val="008F51CE"/>
    <w:rsid w:val="00906764"/>
    <w:rsid w:val="00924722"/>
    <w:rsid w:val="0092534C"/>
    <w:rsid w:val="00961D19"/>
    <w:rsid w:val="00963444"/>
    <w:rsid w:val="009733A6"/>
    <w:rsid w:val="00975AC2"/>
    <w:rsid w:val="00976E4D"/>
    <w:rsid w:val="00991B8B"/>
    <w:rsid w:val="00995CDA"/>
    <w:rsid w:val="009A684C"/>
    <w:rsid w:val="009E559B"/>
    <w:rsid w:val="009E68F1"/>
    <w:rsid w:val="009E75CD"/>
    <w:rsid w:val="00A20D5A"/>
    <w:rsid w:val="00A45A08"/>
    <w:rsid w:val="00A80859"/>
    <w:rsid w:val="00AB5525"/>
    <w:rsid w:val="00AC70A6"/>
    <w:rsid w:val="00AE35BE"/>
    <w:rsid w:val="00AE54A9"/>
    <w:rsid w:val="00B06DB3"/>
    <w:rsid w:val="00B22A4F"/>
    <w:rsid w:val="00B25143"/>
    <w:rsid w:val="00B34289"/>
    <w:rsid w:val="00B4006C"/>
    <w:rsid w:val="00B5081E"/>
    <w:rsid w:val="00B5193E"/>
    <w:rsid w:val="00B522F0"/>
    <w:rsid w:val="00B524F0"/>
    <w:rsid w:val="00B70B93"/>
    <w:rsid w:val="00B764DA"/>
    <w:rsid w:val="00B81869"/>
    <w:rsid w:val="00B844D0"/>
    <w:rsid w:val="00B86AB9"/>
    <w:rsid w:val="00BA5F5D"/>
    <w:rsid w:val="00BB4908"/>
    <w:rsid w:val="00BB62CF"/>
    <w:rsid w:val="00BC0BDE"/>
    <w:rsid w:val="00BC3F8D"/>
    <w:rsid w:val="00BD2553"/>
    <w:rsid w:val="00BD2CDA"/>
    <w:rsid w:val="00BE3EFD"/>
    <w:rsid w:val="00C21042"/>
    <w:rsid w:val="00C2177A"/>
    <w:rsid w:val="00C22562"/>
    <w:rsid w:val="00C26C2A"/>
    <w:rsid w:val="00C463B7"/>
    <w:rsid w:val="00C47A16"/>
    <w:rsid w:val="00C605C7"/>
    <w:rsid w:val="00C6128A"/>
    <w:rsid w:val="00C6218F"/>
    <w:rsid w:val="00C8248B"/>
    <w:rsid w:val="00C940D9"/>
    <w:rsid w:val="00C94A4F"/>
    <w:rsid w:val="00CB70D9"/>
    <w:rsid w:val="00CC4C34"/>
    <w:rsid w:val="00CD0DB2"/>
    <w:rsid w:val="00D10415"/>
    <w:rsid w:val="00D23808"/>
    <w:rsid w:val="00D500B1"/>
    <w:rsid w:val="00D66800"/>
    <w:rsid w:val="00D718A8"/>
    <w:rsid w:val="00D741FE"/>
    <w:rsid w:val="00D80BAA"/>
    <w:rsid w:val="00D84D1F"/>
    <w:rsid w:val="00D851AA"/>
    <w:rsid w:val="00D9004E"/>
    <w:rsid w:val="00DB2DF4"/>
    <w:rsid w:val="00DB62D3"/>
    <w:rsid w:val="00DC2F42"/>
    <w:rsid w:val="00DC42E2"/>
    <w:rsid w:val="00DD4192"/>
    <w:rsid w:val="00DD772E"/>
    <w:rsid w:val="00DE52F2"/>
    <w:rsid w:val="00E03F64"/>
    <w:rsid w:val="00E2736E"/>
    <w:rsid w:val="00E314A3"/>
    <w:rsid w:val="00E3424C"/>
    <w:rsid w:val="00E346AE"/>
    <w:rsid w:val="00E629A0"/>
    <w:rsid w:val="00E72289"/>
    <w:rsid w:val="00E76C8B"/>
    <w:rsid w:val="00E852E7"/>
    <w:rsid w:val="00EF77A4"/>
    <w:rsid w:val="00F04853"/>
    <w:rsid w:val="00F077EC"/>
    <w:rsid w:val="00F25E6C"/>
    <w:rsid w:val="00F50BA3"/>
    <w:rsid w:val="00F625D6"/>
    <w:rsid w:val="00F641FC"/>
    <w:rsid w:val="00F71E8E"/>
    <w:rsid w:val="00F83EAF"/>
    <w:rsid w:val="00FA5F96"/>
    <w:rsid w:val="00FC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6997AD"/>
  <w15:chartTrackingRefBased/>
  <w15:docId w15:val="{4FC09000-3176-4089-83FD-F12C3E4CB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rFonts w:ascii="Arial" w:hAnsi="Arial"/>
      <w:lang w:eastAsia="en-US"/>
    </w:rPr>
  </w:style>
  <w:style w:type="paragraph" w:styleId="Naslov1">
    <w:name w:val="heading 1"/>
    <w:basedOn w:val="HeadingBase"/>
    <w:next w:val="Telobesedila"/>
    <w:qFormat/>
    <w:pPr>
      <w:spacing w:before="220" w:after="220"/>
      <w:ind w:left="-2160"/>
      <w:jc w:val="left"/>
      <w:outlineLvl w:val="0"/>
    </w:pPr>
    <w:rPr>
      <w:rFonts w:ascii="Arial Black" w:hAnsi="Arial Black"/>
      <w:kern w:val="28"/>
      <w:sz w:val="20"/>
    </w:rPr>
  </w:style>
  <w:style w:type="paragraph" w:styleId="Naslov2">
    <w:name w:val="heading 2"/>
    <w:basedOn w:val="HeadingBase"/>
    <w:next w:val="Telobesedila"/>
    <w:qFormat/>
    <w:pPr>
      <w:spacing w:after="220"/>
      <w:jc w:val="left"/>
      <w:outlineLvl w:val="1"/>
    </w:pPr>
    <w:rPr>
      <w:rFonts w:ascii="Arial Black" w:hAnsi="Arial Black"/>
      <w:sz w:val="20"/>
    </w:rPr>
  </w:style>
  <w:style w:type="paragraph" w:styleId="Naslov3">
    <w:name w:val="heading 3"/>
    <w:basedOn w:val="HeadingBase"/>
    <w:next w:val="Telobesedila"/>
    <w:qFormat/>
    <w:pPr>
      <w:spacing w:after="220"/>
      <w:jc w:val="left"/>
      <w:outlineLvl w:val="2"/>
    </w:pPr>
    <w:rPr>
      <w:i/>
      <w:spacing w:val="-2"/>
      <w:sz w:val="20"/>
    </w:rPr>
  </w:style>
  <w:style w:type="paragraph" w:styleId="Naslov4">
    <w:name w:val="heading 4"/>
    <w:basedOn w:val="HeadingBase"/>
    <w:next w:val="Telobesedila"/>
    <w:qFormat/>
    <w:pPr>
      <w:jc w:val="left"/>
      <w:outlineLvl w:val="3"/>
    </w:pPr>
    <w:rPr>
      <w:rFonts w:ascii="Arial Black" w:hAnsi="Arial Black"/>
      <w:sz w:val="20"/>
    </w:rPr>
  </w:style>
  <w:style w:type="paragraph" w:styleId="Naslov5">
    <w:name w:val="heading 5"/>
    <w:basedOn w:val="HeadingBase"/>
    <w:next w:val="Telobesedila"/>
    <w:qFormat/>
    <w:pPr>
      <w:spacing w:after="220"/>
      <w:jc w:val="left"/>
      <w:outlineLvl w:val="4"/>
    </w:pPr>
    <w:rPr>
      <w:rFonts w:ascii="Arial Black" w:hAnsi="Arial Black"/>
      <w:sz w:val="16"/>
    </w:rPr>
  </w:style>
  <w:style w:type="paragraph" w:styleId="Naslov6">
    <w:name w:val="heading 6"/>
    <w:basedOn w:val="Navaden"/>
    <w:next w:val="Navaden"/>
    <w:qFormat/>
    <w:pPr>
      <w:spacing w:before="240" w:after="60"/>
      <w:jc w:val="both"/>
      <w:outlineLvl w:val="5"/>
    </w:pPr>
    <w:rPr>
      <w:i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pPr>
      <w:spacing w:after="220" w:line="220" w:lineRule="atLeast"/>
      <w:jc w:val="both"/>
    </w:pPr>
    <w:rPr>
      <w:spacing w:val="-5"/>
    </w:rPr>
  </w:style>
  <w:style w:type="paragraph" w:customStyle="1" w:styleId="Achievement">
    <w:name w:val="Achievement"/>
    <w:basedOn w:val="Telobesedila"/>
    <w:pPr>
      <w:numPr>
        <w:numId w:val="1"/>
      </w:numPr>
      <w:spacing w:after="60"/>
    </w:pPr>
  </w:style>
  <w:style w:type="paragraph" w:customStyle="1" w:styleId="Address1">
    <w:name w:val="Address 1"/>
    <w:basedOn w:val="Navaden"/>
    <w:pPr>
      <w:spacing w:line="160" w:lineRule="atLeast"/>
      <w:jc w:val="both"/>
    </w:pPr>
    <w:rPr>
      <w:sz w:val="14"/>
    </w:rPr>
  </w:style>
  <w:style w:type="paragraph" w:customStyle="1" w:styleId="Address2">
    <w:name w:val="Address 2"/>
    <w:basedOn w:val="Navaden"/>
    <w:pPr>
      <w:spacing w:line="160" w:lineRule="atLeast"/>
      <w:jc w:val="both"/>
    </w:pPr>
    <w:rPr>
      <w:sz w:val="14"/>
    </w:rPr>
  </w:style>
  <w:style w:type="paragraph" w:styleId="Telobesedila-zamik">
    <w:name w:val="Body Text Indent"/>
    <w:basedOn w:val="Telobesedila"/>
    <w:pPr>
      <w:ind w:left="720"/>
    </w:pPr>
  </w:style>
  <w:style w:type="paragraph" w:customStyle="1" w:styleId="CityState">
    <w:name w:val="City/State"/>
    <w:basedOn w:val="Telobesedila"/>
    <w:next w:val="Telobesedila"/>
    <w:pPr>
      <w:keepNext/>
    </w:pPr>
  </w:style>
  <w:style w:type="paragraph" w:customStyle="1" w:styleId="CompanyName">
    <w:name w:val="Company Name"/>
    <w:basedOn w:val="Navaden"/>
    <w:next w:val="Navaden"/>
    <w:autoRedefine/>
    <w:pPr>
      <w:tabs>
        <w:tab w:val="right" w:pos="6480"/>
      </w:tabs>
      <w:spacing w:before="240" w:after="40" w:line="220" w:lineRule="atLeast"/>
    </w:pPr>
    <w:rPr>
      <w:sz w:val="24"/>
    </w:rPr>
  </w:style>
  <w:style w:type="paragraph" w:customStyle="1" w:styleId="CompanyNameOne">
    <w:name w:val="Company Name One"/>
    <w:basedOn w:val="CompanyName"/>
    <w:next w:val="Navaden"/>
    <w:autoRedefine/>
  </w:style>
  <w:style w:type="paragraph" w:styleId="Datum">
    <w:name w:val="Date"/>
    <w:basedOn w:val="Telobesedila"/>
    <w:pPr>
      <w:keepNext/>
    </w:pPr>
  </w:style>
  <w:style w:type="paragraph" w:customStyle="1" w:styleId="DocumentLabel">
    <w:name w:val="Document Label"/>
    <w:basedOn w:val="Navaden"/>
    <w:next w:val="Navaden"/>
    <w:pPr>
      <w:spacing w:after="220"/>
      <w:jc w:val="both"/>
    </w:pPr>
    <w:rPr>
      <w:spacing w:val="-20"/>
      <w:sz w:val="48"/>
    </w:rPr>
  </w:style>
  <w:style w:type="character" w:styleId="Poudarek">
    <w:name w:val="Emphasis"/>
    <w:qFormat/>
    <w:rPr>
      <w:rFonts w:ascii="Arial Black" w:hAnsi="Arial Black"/>
      <w:spacing w:val="-8"/>
      <w:sz w:val="18"/>
    </w:rPr>
  </w:style>
  <w:style w:type="paragraph" w:customStyle="1" w:styleId="HeaderBase">
    <w:name w:val="Header Base"/>
    <w:basedOn w:val="Navaden"/>
    <w:pPr>
      <w:jc w:val="both"/>
    </w:pPr>
  </w:style>
  <w:style w:type="paragraph" w:styleId="Noga">
    <w:name w:val="footer"/>
    <w:basedOn w:val="HeaderBase"/>
    <w:pPr>
      <w:tabs>
        <w:tab w:val="right" w:pos="6840"/>
      </w:tabs>
      <w:spacing w:line="220" w:lineRule="atLeast"/>
      <w:ind w:left="-2160"/>
    </w:pPr>
    <w:rPr>
      <w:b/>
      <w:sz w:val="18"/>
    </w:rPr>
  </w:style>
  <w:style w:type="paragraph" w:styleId="Glava">
    <w:name w:val="header"/>
    <w:basedOn w:val="HeaderBase"/>
    <w:pPr>
      <w:spacing w:line="220" w:lineRule="atLeast"/>
      <w:ind w:left="-2160"/>
    </w:pPr>
  </w:style>
  <w:style w:type="paragraph" w:customStyle="1" w:styleId="HeadingBase">
    <w:name w:val="Heading Base"/>
    <w:basedOn w:val="Telobesedila"/>
    <w:next w:val="Telobesedila"/>
    <w:pPr>
      <w:keepNext/>
      <w:keepLines/>
      <w:spacing w:after="0"/>
    </w:pPr>
    <w:rPr>
      <w:spacing w:val="-4"/>
      <w:sz w:val="18"/>
    </w:rPr>
  </w:style>
  <w:style w:type="paragraph" w:customStyle="1" w:styleId="Institution">
    <w:name w:val="Institution"/>
    <w:basedOn w:val="Navaden"/>
    <w:next w:val="Achievement"/>
    <w:autoRedefine/>
    <w:pPr>
      <w:tabs>
        <w:tab w:val="left" w:pos="2160"/>
        <w:tab w:val="right" w:pos="6480"/>
      </w:tabs>
      <w:spacing w:before="240" w:after="60" w:line="220" w:lineRule="atLeast"/>
    </w:pPr>
  </w:style>
  <w:style w:type="character" w:customStyle="1" w:styleId="Job">
    <w:name w:val="Job"/>
    <w:basedOn w:val="Privzetapisavaodstavka"/>
  </w:style>
  <w:style w:type="paragraph" w:customStyle="1" w:styleId="JobTitle">
    <w:name w:val="Job Title"/>
    <w:next w:val="Achievement"/>
    <w:pPr>
      <w:spacing w:after="60" w:line="220" w:lineRule="atLeast"/>
    </w:pPr>
    <w:rPr>
      <w:rFonts w:ascii="Arial Black" w:hAnsi="Arial Black"/>
      <w:spacing w:val="-10"/>
      <w:lang w:val="en-US" w:eastAsia="en-US"/>
    </w:rPr>
  </w:style>
  <w:style w:type="character" w:customStyle="1" w:styleId="Lead-inEmphasis">
    <w:name w:val="Lead-in Emphasis"/>
    <w:rPr>
      <w:rFonts w:ascii="Arial Black" w:hAnsi="Arial Black"/>
      <w:spacing w:val="-6"/>
      <w:sz w:val="18"/>
    </w:rPr>
  </w:style>
  <w:style w:type="paragraph" w:customStyle="1" w:styleId="Name">
    <w:name w:val="Name"/>
    <w:basedOn w:val="Navaden"/>
    <w:next w:val="Navaden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</w:rPr>
  </w:style>
  <w:style w:type="paragraph" w:customStyle="1" w:styleId="SectionTitle">
    <w:name w:val="Section Title"/>
    <w:basedOn w:val="Navaden"/>
    <w:next w:val="Navaden"/>
    <w:autoRedefine/>
    <w:rsid w:val="00346F20"/>
    <w:pPr>
      <w:spacing w:before="220" w:line="220" w:lineRule="atLeast"/>
    </w:pPr>
    <w:rPr>
      <w:rFonts w:ascii="Arial Black" w:hAnsi="Arial Black"/>
      <w:b/>
      <w:bCs/>
      <w:spacing w:val="-10"/>
      <w:sz w:val="24"/>
      <w:lang w:val="hr-HR"/>
    </w:rPr>
  </w:style>
  <w:style w:type="paragraph" w:customStyle="1" w:styleId="NoTitle">
    <w:name w:val="No Title"/>
    <w:basedOn w:val="SectionTitle"/>
  </w:style>
  <w:style w:type="paragraph" w:customStyle="1" w:styleId="Objective">
    <w:name w:val="Objective"/>
    <w:basedOn w:val="Navaden"/>
    <w:next w:val="Telobesedila"/>
    <w:pPr>
      <w:spacing w:before="240" w:after="220" w:line="220" w:lineRule="atLeast"/>
    </w:pPr>
  </w:style>
  <w:style w:type="character" w:styleId="tevilkastrani">
    <w:name w:val="page number"/>
    <w:rPr>
      <w:rFonts w:ascii="Arial" w:hAnsi="Arial"/>
      <w:sz w:val="18"/>
    </w:rPr>
  </w:style>
  <w:style w:type="paragraph" w:customStyle="1" w:styleId="PersonalData">
    <w:name w:val="Personal Data"/>
    <w:basedOn w:val="Telobesedila"/>
    <w:pPr>
      <w:spacing w:after="120" w:line="240" w:lineRule="exact"/>
      <w:ind w:left="-1080" w:right="1080"/>
    </w:pPr>
    <w:rPr>
      <w:i/>
      <w:spacing w:val="0"/>
      <w:sz w:val="22"/>
    </w:rPr>
  </w:style>
  <w:style w:type="paragraph" w:customStyle="1" w:styleId="PersonalInfo">
    <w:name w:val="Personal Info"/>
    <w:basedOn w:val="Achievement"/>
    <w:next w:val="Achievement"/>
    <w:pPr>
      <w:numPr>
        <w:numId w:val="0"/>
      </w:numPr>
      <w:spacing w:before="240"/>
      <w:ind w:left="245" w:hanging="245"/>
    </w:pPr>
  </w:style>
  <w:style w:type="paragraph" w:customStyle="1" w:styleId="SectionSubtitle">
    <w:name w:val="Section Subtitle"/>
    <w:basedOn w:val="SectionTitle"/>
    <w:next w:val="Navaden"/>
    <w:rPr>
      <w:b w:val="0"/>
      <w:spacing w:val="0"/>
    </w:rPr>
  </w:style>
  <w:style w:type="paragraph" w:styleId="Telobesedila2">
    <w:name w:val="Body Text 2"/>
    <w:basedOn w:val="Navaden"/>
    <w:rPr>
      <w:sz w:val="24"/>
    </w:rPr>
  </w:style>
  <w:style w:type="paragraph" w:styleId="Telobesedila3">
    <w:name w:val="Body Text 3"/>
    <w:basedOn w:val="Navaden"/>
    <w:link w:val="Telobesedila3Znak"/>
    <w:pPr>
      <w:jc w:val="both"/>
    </w:pPr>
    <w:rPr>
      <w:sz w:val="24"/>
    </w:rPr>
  </w:style>
  <w:style w:type="character" w:styleId="Hiperpovezava">
    <w:name w:val="Hyperlink"/>
    <w:rsid w:val="00567B14"/>
    <w:rPr>
      <w:color w:val="0000FF"/>
      <w:u w:val="single"/>
    </w:rPr>
  </w:style>
  <w:style w:type="character" w:customStyle="1" w:styleId="Telobesedila3Znak">
    <w:name w:val="Telo besedila 3 Znak"/>
    <w:link w:val="Telobesedila3"/>
    <w:rsid w:val="00776EAD"/>
    <w:rPr>
      <w:rFonts w:ascii="Arial" w:hAnsi="Arial"/>
      <w:sz w:val="24"/>
      <w:lang w:eastAsia="en-US"/>
    </w:rPr>
  </w:style>
  <w:style w:type="character" w:styleId="Nerazreenaomemba">
    <w:name w:val="Unresolved Mention"/>
    <w:uiPriority w:val="99"/>
    <w:semiHidden/>
    <w:unhideWhenUsed/>
    <w:rsid w:val="004D14AD"/>
    <w:rPr>
      <w:color w:val="605E5C"/>
      <w:shd w:val="clear" w:color="auto" w:fill="E1DFDD"/>
    </w:rPr>
  </w:style>
  <w:style w:type="character" w:styleId="Krepko">
    <w:name w:val="Strong"/>
    <w:uiPriority w:val="22"/>
    <w:qFormat/>
    <w:rsid w:val="00346F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8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Resume%20Wizard.wiz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Resume Wizard</Template>
  <TotalTime>2</TotalTime>
  <Pages>2</Pages>
  <Words>185</Words>
  <Characters>1288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CV</vt:lpstr>
      <vt:lpstr>CV</vt:lpstr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subject/>
  <dc:creator>Aleksandra Ocvirk</dc:creator>
  <cp:keywords/>
  <cp:lastModifiedBy>Zorica Zaklan</cp:lastModifiedBy>
  <cp:revision>2</cp:revision>
  <cp:lastPrinted>2022-01-09T16:34:00Z</cp:lastPrinted>
  <dcterms:created xsi:type="dcterms:W3CDTF">2023-10-27T05:59:00Z</dcterms:created>
  <dcterms:modified xsi:type="dcterms:W3CDTF">2023-10-27T05:59:00Z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</Properties>
</file>